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35E9" w14:textId="6B07467A" w:rsidR="00120EC4" w:rsidRPr="000E3240" w:rsidRDefault="00C33AB5" w:rsidP="00120EC4">
      <w:pPr>
        <w:jc w:val="center"/>
        <w:rPr>
          <w:rFonts w:ascii="Arial" w:hAnsi="Arial" w:cs="Arial"/>
          <w:sz w:val="48"/>
          <w:szCs w:val="48"/>
          <w:lang w:val="pl-PL"/>
        </w:rPr>
      </w:pPr>
      <w:r>
        <w:rPr>
          <w:rStyle w:val="Zwaar"/>
          <w:rFonts w:ascii="Calibri" w:hAnsi="Calibri" w:cs="Calibri"/>
          <w:sz w:val="48"/>
          <w:szCs w:val="48"/>
        </w:rPr>
        <w:t>Verklaring Werkgever:</w:t>
      </w:r>
    </w:p>
    <w:p w14:paraId="35C21957" w14:textId="77777777" w:rsidR="00120EC4" w:rsidRPr="00D369B4" w:rsidRDefault="00120EC4" w:rsidP="00120EC4">
      <w:pPr>
        <w:rPr>
          <w:rFonts w:ascii="Arial" w:hAnsi="Arial" w:cs="Arial"/>
          <w:lang w:val="pl-PL"/>
        </w:rPr>
      </w:pPr>
    </w:p>
    <w:p w14:paraId="7252F572" w14:textId="77777777" w:rsidR="00120EC4" w:rsidRPr="00D369B4" w:rsidRDefault="00120EC4" w:rsidP="00120EC4">
      <w:pPr>
        <w:rPr>
          <w:rFonts w:ascii="Arial" w:hAnsi="Arial" w:cs="Arial"/>
          <w:lang w:val="pl-PL"/>
        </w:rPr>
      </w:pPr>
    </w:p>
    <w:p w14:paraId="739F0442" w14:textId="05483410" w:rsidR="00120EC4" w:rsidRPr="00D369B4" w:rsidRDefault="00C33AB5" w:rsidP="00120EC4">
      <w:pPr>
        <w:spacing w:before="120" w:line="288" w:lineRule="auto"/>
        <w:ind w:left="360" w:firstLine="348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Werkgever</w:t>
      </w:r>
      <w:r w:rsidR="00120EC4">
        <w:rPr>
          <w:rFonts w:ascii="Arial" w:hAnsi="Arial" w:cs="Arial"/>
          <w:sz w:val="20"/>
          <w:szCs w:val="20"/>
          <w:lang w:val="pl-PL"/>
        </w:rPr>
        <w:tab/>
      </w:r>
      <w:r w:rsidR="00120EC4">
        <w:rPr>
          <w:rFonts w:ascii="Arial" w:hAnsi="Arial" w:cs="Arial"/>
          <w:sz w:val="20"/>
          <w:szCs w:val="20"/>
          <w:lang w:val="pl-PL"/>
        </w:rPr>
        <w:tab/>
      </w:r>
      <w:r w:rsidR="00120EC4" w:rsidRPr="00D369B4">
        <w:rPr>
          <w:rFonts w:ascii="Arial" w:hAnsi="Arial" w:cs="Arial"/>
          <w:sz w:val="20"/>
          <w:szCs w:val="20"/>
          <w:lang w:val="pl-PL"/>
        </w:rPr>
        <w:tab/>
        <w:t>:</w:t>
      </w:r>
      <w:r w:rsidR="00120EC4" w:rsidRPr="00D369B4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.....................................</w:t>
      </w:r>
    </w:p>
    <w:p w14:paraId="36733CE8" w14:textId="75544DC8" w:rsidR="00120EC4" w:rsidRPr="00D369B4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D369B4">
        <w:rPr>
          <w:rFonts w:ascii="Arial" w:hAnsi="Arial" w:cs="Arial"/>
          <w:sz w:val="20"/>
          <w:szCs w:val="20"/>
          <w:lang w:val="pl-PL"/>
        </w:rPr>
        <w:tab/>
        <w:t>Adres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  <w:t>: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......................................</w:t>
      </w:r>
    </w:p>
    <w:p w14:paraId="7DF45D87" w14:textId="6612DA87" w:rsidR="00120EC4" w:rsidRPr="00D369B4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C33AB5">
        <w:rPr>
          <w:rFonts w:ascii="Arial" w:hAnsi="Arial" w:cs="Arial"/>
          <w:sz w:val="20"/>
          <w:szCs w:val="20"/>
          <w:lang w:val="pl-PL"/>
        </w:rPr>
        <w:t>Postcode/ Plaats</w:t>
      </w:r>
      <w:r w:rsidR="00C33AB5">
        <w:rPr>
          <w:rFonts w:ascii="Arial" w:hAnsi="Arial" w:cs="Arial"/>
          <w:sz w:val="20"/>
          <w:szCs w:val="20"/>
          <w:lang w:val="pl-PL"/>
        </w:rPr>
        <w:tab/>
      </w:r>
      <w:r w:rsidR="00C33AB5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>: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........................................</w:t>
      </w:r>
    </w:p>
    <w:p w14:paraId="22B50EAA" w14:textId="5FE6C7D4" w:rsidR="00120EC4" w:rsidRPr="00D369B4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C33AB5">
        <w:rPr>
          <w:rFonts w:ascii="Arial" w:hAnsi="Arial" w:cs="Arial"/>
          <w:sz w:val="20"/>
          <w:szCs w:val="20"/>
          <w:lang w:val="pl-PL"/>
        </w:rPr>
        <w:t>Wettelijk vertegenwoordigd door</w:t>
      </w:r>
      <w:r w:rsidRPr="00D369B4">
        <w:rPr>
          <w:rFonts w:ascii="Arial" w:hAnsi="Arial" w:cs="Arial"/>
          <w:sz w:val="20"/>
          <w:szCs w:val="20"/>
          <w:lang w:val="pl-PL"/>
        </w:rPr>
        <w:t xml:space="preserve"> :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.........................................</w:t>
      </w:r>
    </w:p>
    <w:p w14:paraId="170044BC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0059A3E3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09F0E8CD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7A1FAFD3" w14:textId="5A4286CB" w:rsidR="00120EC4" w:rsidRPr="00087003" w:rsidRDefault="00C33AB5" w:rsidP="00120EC4">
      <w:pPr>
        <w:spacing w:before="120" w:line="288" w:lineRule="auto"/>
        <w:ind w:firstLine="708"/>
        <w:rPr>
          <w:rFonts w:ascii="Arial" w:hAnsi="Arial" w:cs="Arial"/>
          <w:spacing w:val="-2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Werknemer</w:t>
      </w:r>
      <w:r w:rsidR="00120EC4" w:rsidRPr="00087003">
        <w:rPr>
          <w:rFonts w:ascii="Arial" w:hAnsi="Arial" w:cs="Arial"/>
          <w:sz w:val="20"/>
          <w:szCs w:val="20"/>
          <w:lang w:val="pl-PL"/>
        </w:rPr>
        <w:tab/>
      </w:r>
      <w:r w:rsidR="00120EC4" w:rsidRPr="00087003">
        <w:rPr>
          <w:rFonts w:ascii="Arial" w:hAnsi="Arial" w:cs="Arial"/>
          <w:sz w:val="20"/>
          <w:szCs w:val="20"/>
          <w:lang w:val="pl-PL"/>
        </w:rPr>
        <w:tab/>
      </w:r>
      <w:r w:rsidR="00120EC4" w:rsidRPr="00087003">
        <w:rPr>
          <w:rFonts w:ascii="Arial" w:hAnsi="Arial" w:cs="Arial"/>
          <w:sz w:val="20"/>
          <w:szCs w:val="20"/>
          <w:lang w:val="pl-PL"/>
        </w:rPr>
        <w:tab/>
        <w:t>:</w:t>
      </w:r>
      <w:r w:rsidR="00120EC4" w:rsidRPr="00087003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</w:t>
      </w:r>
    </w:p>
    <w:p w14:paraId="2CA93871" w14:textId="0F115863" w:rsidR="00120EC4" w:rsidRPr="00087003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087003">
        <w:rPr>
          <w:rFonts w:ascii="Arial" w:hAnsi="Arial" w:cs="Arial"/>
          <w:sz w:val="20"/>
          <w:szCs w:val="20"/>
          <w:lang w:val="pl-PL"/>
        </w:rPr>
        <w:tab/>
        <w:t xml:space="preserve">Adres </w:t>
      </w:r>
      <w:r w:rsidRPr="00087003">
        <w:rPr>
          <w:rFonts w:ascii="Arial" w:hAnsi="Arial" w:cs="Arial"/>
          <w:sz w:val="20"/>
          <w:szCs w:val="20"/>
          <w:lang w:val="pl-PL"/>
        </w:rPr>
        <w:tab/>
      </w:r>
      <w:r w:rsidRPr="00087003">
        <w:rPr>
          <w:rFonts w:ascii="Arial" w:hAnsi="Arial" w:cs="Arial"/>
          <w:sz w:val="20"/>
          <w:szCs w:val="20"/>
          <w:lang w:val="pl-PL"/>
        </w:rPr>
        <w:tab/>
      </w:r>
      <w:r w:rsidRPr="00087003">
        <w:rPr>
          <w:rFonts w:ascii="Arial" w:hAnsi="Arial" w:cs="Arial"/>
          <w:sz w:val="20"/>
          <w:szCs w:val="20"/>
          <w:lang w:val="pl-PL"/>
        </w:rPr>
        <w:tab/>
      </w:r>
      <w:r w:rsidRPr="00087003">
        <w:rPr>
          <w:rFonts w:ascii="Arial" w:hAnsi="Arial" w:cs="Arial"/>
          <w:sz w:val="20"/>
          <w:szCs w:val="20"/>
          <w:lang w:val="pl-PL"/>
        </w:rPr>
        <w:tab/>
        <w:t xml:space="preserve">: </w:t>
      </w:r>
      <w:r w:rsidRPr="00087003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....................................</w:t>
      </w:r>
    </w:p>
    <w:p w14:paraId="72E708E9" w14:textId="1A4A2329" w:rsidR="00120EC4" w:rsidRPr="00D369B4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087003">
        <w:rPr>
          <w:rFonts w:ascii="Arial" w:hAnsi="Arial" w:cs="Arial"/>
          <w:sz w:val="20"/>
          <w:szCs w:val="20"/>
          <w:lang w:val="pl-PL"/>
        </w:rPr>
        <w:tab/>
      </w:r>
      <w:r w:rsidR="00C33AB5">
        <w:rPr>
          <w:rFonts w:ascii="Arial" w:hAnsi="Arial" w:cs="Arial"/>
          <w:sz w:val="20"/>
          <w:szCs w:val="20"/>
          <w:lang w:val="pl-PL"/>
        </w:rPr>
        <w:t>Postcode/ Plaats</w:t>
      </w:r>
      <w:r w:rsidRPr="00D369B4">
        <w:rPr>
          <w:rFonts w:ascii="Arial" w:hAnsi="Arial" w:cs="Arial"/>
          <w:sz w:val="20"/>
          <w:szCs w:val="20"/>
          <w:lang w:val="pl-PL"/>
        </w:rPr>
        <w:tab/>
        <w:t>: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C33AB5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......................................</w:t>
      </w:r>
    </w:p>
    <w:p w14:paraId="244DC5E3" w14:textId="6801709D" w:rsidR="00120EC4" w:rsidRPr="00D369B4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C33AB5">
        <w:rPr>
          <w:rFonts w:ascii="Arial" w:hAnsi="Arial" w:cs="Arial"/>
          <w:sz w:val="20"/>
          <w:szCs w:val="20"/>
          <w:lang w:val="pl-PL"/>
        </w:rPr>
        <w:t>Land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  <w:t>: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</w:t>
      </w:r>
    </w:p>
    <w:p w14:paraId="56AD5707" w14:textId="1F9AE5FB" w:rsidR="00120EC4" w:rsidRPr="00D369B4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C33AB5">
        <w:rPr>
          <w:rFonts w:ascii="Arial" w:hAnsi="Arial" w:cs="Arial"/>
          <w:sz w:val="20"/>
          <w:szCs w:val="20"/>
          <w:lang w:val="pl-PL"/>
        </w:rPr>
        <w:t>Geboortedatum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Pr="00D369B4">
        <w:rPr>
          <w:rFonts w:ascii="Arial" w:hAnsi="Arial" w:cs="Arial"/>
          <w:sz w:val="20"/>
          <w:szCs w:val="20"/>
          <w:lang w:val="pl-PL"/>
        </w:rPr>
        <w:tab/>
        <w:t>:</w:t>
      </w:r>
      <w:r w:rsidRPr="00D369B4">
        <w:rPr>
          <w:rFonts w:ascii="Arial" w:hAnsi="Arial" w:cs="Arial"/>
          <w:sz w:val="20"/>
          <w:szCs w:val="20"/>
          <w:lang w:val="pl-PL"/>
        </w:rPr>
        <w:tab/>
      </w:r>
      <w:r w:rsidR="00B02F9C">
        <w:rPr>
          <w:rFonts w:ascii="Arial" w:hAnsi="Arial" w:cs="Arial"/>
          <w:sz w:val="20"/>
          <w:szCs w:val="20"/>
          <w:lang w:val="pl-PL"/>
        </w:rPr>
        <w:t>...................................</w:t>
      </w:r>
    </w:p>
    <w:p w14:paraId="52F07EE9" w14:textId="77777777" w:rsidR="00120EC4" w:rsidRPr="00D369B4" w:rsidRDefault="00120EC4" w:rsidP="00120EC4">
      <w:pPr>
        <w:spacing w:before="120" w:line="288" w:lineRule="auto"/>
        <w:rPr>
          <w:rFonts w:ascii="Arial" w:hAnsi="Arial" w:cs="Arial"/>
          <w:spacing w:val="-2"/>
          <w:sz w:val="20"/>
          <w:szCs w:val="20"/>
          <w:lang w:val="pl-PL"/>
        </w:rPr>
      </w:pPr>
      <w:r w:rsidRPr="00D369B4">
        <w:rPr>
          <w:rFonts w:ascii="Arial" w:hAnsi="Arial" w:cs="Arial"/>
          <w:sz w:val="20"/>
          <w:szCs w:val="20"/>
          <w:lang w:val="pl-PL"/>
        </w:rPr>
        <w:tab/>
      </w:r>
    </w:p>
    <w:p w14:paraId="6F41828A" w14:textId="77777777" w:rsidR="00120EC4" w:rsidRPr="00D369B4" w:rsidRDefault="00120EC4" w:rsidP="00120EC4">
      <w:pPr>
        <w:widowControl w:val="0"/>
        <w:tabs>
          <w:tab w:val="left" w:pos="-720"/>
          <w:tab w:val="left" w:pos="357"/>
        </w:tabs>
        <w:suppressAutoHyphens/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</w:p>
    <w:p w14:paraId="3F39D66D" w14:textId="77777777" w:rsidR="00120EC4" w:rsidRPr="00D369B4" w:rsidRDefault="00120EC4" w:rsidP="00120EC4">
      <w:pPr>
        <w:widowControl w:val="0"/>
        <w:tabs>
          <w:tab w:val="left" w:pos="-720"/>
          <w:tab w:val="left" w:pos="357"/>
        </w:tabs>
        <w:suppressAutoHyphens/>
        <w:spacing w:line="288" w:lineRule="auto"/>
        <w:rPr>
          <w:rFonts w:ascii="Arial" w:eastAsia="Calibri" w:hAnsi="Arial" w:cs="Arial"/>
          <w:sz w:val="20"/>
          <w:szCs w:val="20"/>
          <w:lang w:val="pl-PL"/>
        </w:rPr>
      </w:pPr>
    </w:p>
    <w:p w14:paraId="1592BDFC" w14:textId="21A0520C" w:rsidR="00120EC4" w:rsidRDefault="00C33AB5" w:rsidP="00120EC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Hierbij verklaart werkgever dat werknemer vanaf ...........in dienst treedt.</w:t>
      </w:r>
    </w:p>
    <w:p w14:paraId="1E785407" w14:textId="14920BB3" w:rsidR="00C33AB5" w:rsidRDefault="00C33AB5" w:rsidP="00120EC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Werkgever zal gedurende het dienstverband zorg dragen voor huisvesting van de werknemer.</w:t>
      </w:r>
      <w:bookmarkStart w:id="0" w:name="_GoBack"/>
      <w:bookmarkEnd w:id="0"/>
    </w:p>
    <w:p w14:paraId="46DA695F" w14:textId="44093116" w:rsidR="00B02F9C" w:rsidRDefault="00B02F9C" w:rsidP="00120EC4">
      <w:pPr>
        <w:rPr>
          <w:rFonts w:ascii="Arial" w:hAnsi="Arial" w:cs="Arial"/>
          <w:sz w:val="20"/>
          <w:szCs w:val="20"/>
          <w:lang w:val="pl-PL"/>
        </w:rPr>
      </w:pPr>
    </w:p>
    <w:p w14:paraId="2FACEF16" w14:textId="53AE81F7" w:rsidR="00B02F9C" w:rsidRDefault="00B02F9C" w:rsidP="00120EC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Neem voor verificatie, tijdens kantooruren,  contact op met de afdeling personeelszaken van (naam bedrijf) op telefoonnummer...................</w:t>
      </w:r>
    </w:p>
    <w:p w14:paraId="398F33BB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45C055D7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7EA9E8D3" w14:textId="3118EC1F" w:rsidR="00120EC4" w:rsidRPr="00D369B4" w:rsidRDefault="00C33AB5" w:rsidP="00120EC4">
      <w:pPr>
        <w:autoSpaceDE w:val="0"/>
        <w:autoSpaceDN w:val="0"/>
        <w:adjustRightInd w:val="0"/>
        <w:spacing w:line="298" w:lineRule="auto"/>
        <w:rPr>
          <w:rFonts w:ascii="Arial" w:eastAsia="Calibri" w:hAnsi="Arial" w:cs="Arial"/>
          <w:b/>
          <w:color w:val="FF0000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Plaats:</w:t>
      </w:r>
      <w:r>
        <w:rPr>
          <w:rFonts w:ascii="Arial" w:eastAsia="Calibri" w:hAnsi="Arial" w:cs="Arial"/>
          <w:sz w:val="20"/>
          <w:szCs w:val="20"/>
          <w:lang w:val="pl-PL"/>
        </w:rPr>
        <w:tab/>
      </w:r>
      <w:r>
        <w:rPr>
          <w:rFonts w:ascii="Arial" w:eastAsia="Calibri" w:hAnsi="Arial" w:cs="Arial"/>
          <w:sz w:val="20"/>
          <w:szCs w:val="20"/>
          <w:lang w:val="pl-PL"/>
        </w:rPr>
        <w:tab/>
      </w:r>
      <w:r w:rsidR="00120EC4" w:rsidRPr="00D369B4">
        <w:rPr>
          <w:rFonts w:ascii="Arial" w:eastAsia="Calibri" w:hAnsi="Arial" w:cs="Arial"/>
          <w:sz w:val="20"/>
          <w:szCs w:val="20"/>
          <w:lang w:val="pl-PL"/>
        </w:rPr>
        <w:tab/>
      </w:r>
      <w:r>
        <w:rPr>
          <w:rFonts w:ascii="Arial" w:eastAsia="Calibri" w:hAnsi="Arial" w:cs="Arial"/>
          <w:sz w:val="20"/>
          <w:szCs w:val="20"/>
          <w:lang w:val="pl-PL"/>
        </w:rPr>
        <w:t>Dag/datum</w:t>
      </w:r>
      <w:r>
        <w:rPr>
          <w:rFonts w:ascii="Arial" w:eastAsia="Calibri" w:hAnsi="Arial" w:cs="Arial"/>
          <w:sz w:val="20"/>
          <w:szCs w:val="20"/>
          <w:lang w:val="pl-PL"/>
        </w:rPr>
        <w:tab/>
        <w:t>..............................</w:t>
      </w:r>
    </w:p>
    <w:p w14:paraId="5755F10B" w14:textId="3DD16640" w:rsidR="00120EC4" w:rsidRPr="00D369B4" w:rsidRDefault="00C33AB5" w:rsidP="00120EC4">
      <w:pPr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Werkgever</w:t>
      </w:r>
    </w:p>
    <w:p w14:paraId="170D1FB8" w14:textId="77777777" w:rsidR="00120EC4" w:rsidRDefault="00120EC4" w:rsidP="00120EC4">
      <w:pPr>
        <w:rPr>
          <w:rFonts w:ascii="Arial" w:hAnsi="Arial" w:cs="Arial"/>
          <w:noProof/>
          <w:sz w:val="20"/>
          <w:szCs w:val="20"/>
          <w:lang w:eastAsia="nl-NL"/>
        </w:rPr>
      </w:pPr>
    </w:p>
    <w:p w14:paraId="6D869ED2" w14:textId="77777777" w:rsidR="00120EC4" w:rsidRDefault="00120EC4" w:rsidP="00120EC4">
      <w:pPr>
        <w:rPr>
          <w:rFonts w:ascii="Arial" w:hAnsi="Arial" w:cs="Arial"/>
          <w:noProof/>
          <w:sz w:val="20"/>
          <w:szCs w:val="20"/>
          <w:lang w:eastAsia="nl-NL"/>
        </w:rPr>
      </w:pPr>
    </w:p>
    <w:p w14:paraId="6087DB58" w14:textId="77777777" w:rsidR="00120EC4" w:rsidRPr="00AD3696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56F69EF3" w14:textId="77777777" w:rsidR="00120EC4" w:rsidRPr="00AD3696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4E3CC444" w14:textId="6BAA01FE" w:rsidR="00120EC4" w:rsidRPr="00D369B4" w:rsidRDefault="00C33AB5" w:rsidP="00120EC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...................................</w:t>
      </w:r>
    </w:p>
    <w:p w14:paraId="0C424570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656EA045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600754F3" w14:textId="77B421DB" w:rsidR="00120EC4" w:rsidRDefault="00C33AB5" w:rsidP="00120EC4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Bedrijfsstempel</w:t>
      </w:r>
    </w:p>
    <w:p w14:paraId="1452DEF9" w14:textId="77777777" w:rsidR="00120EC4" w:rsidRPr="00D369B4" w:rsidRDefault="00120EC4" w:rsidP="00120EC4">
      <w:pPr>
        <w:rPr>
          <w:rFonts w:ascii="Arial" w:hAnsi="Arial" w:cs="Arial"/>
          <w:sz w:val="20"/>
          <w:szCs w:val="20"/>
          <w:lang w:val="pl-PL"/>
        </w:rPr>
      </w:pPr>
    </w:p>
    <w:p w14:paraId="62437657" w14:textId="77777777" w:rsidR="00AF7D3F" w:rsidRDefault="00AF7D3F"/>
    <w:sectPr w:rsidR="00AF7D3F" w:rsidSect="00D2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C4"/>
    <w:rsid w:val="00120EC4"/>
    <w:rsid w:val="00AF7D3F"/>
    <w:rsid w:val="00B02F9C"/>
    <w:rsid w:val="00C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0628"/>
  <w15:chartTrackingRefBased/>
  <w15:docId w15:val="{007518E4-51A9-41E3-941B-F515C723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0EC4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20EC4"/>
    <w:rPr>
      <w:b/>
      <w:bCs/>
      <w:color w:val="87913D"/>
    </w:rPr>
  </w:style>
  <w:style w:type="paragraph" w:styleId="Geenafstand">
    <w:name w:val="No Spacing"/>
    <w:uiPriority w:val="1"/>
    <w:qFormat/>
    <w:rsid w:val="00120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2FAB97B3</Template>
  <TotalTime>1</TotalTime>
  <Pages>1</Pages>
  <Words>148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 W. van Lierop &amp; Zn. B.V. | Info</dc:creator>
  <cp:keywords/>
  <dc:description/>
  <cp:lastModifiedBy>Hanneke Duin-Dekker</cp:lastModifiedBy>
  <cp:revision>2</cp:revision>
  <dcterms:created xsi:type="dcterms:W3CDTF">2020-06-02T13:02:00Z</dcterms:created>
  <dcterms:modified xsi:type="dcterms:W3CDTF">2020-06-02T13:02:00Z</dcterms:modified>
</cp:coreProperties>
</file>